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D09" w14:textId="377D280A" w:rsidR="00E51342" w:rsidRDefault="000A68A1" w:rsidP="00D63913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D82C8BE" wp14:editId="34541538">
            <wp:simplePos x="0" y="0"/>
            <wp:positionH relativeFrom="column">
              <wp:posOffset>4191000</wp:posOffset>
            </wp:positionH>
            <wp:positionV relativeFrom="paragraph">
              <wp:posOffset>-127000</wp:posOffset>
            </wp:positionV>
            <wp:extent cx="1828800" cy="11557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F075C" w14:textId="77777777" w:rsidR="009359E9" w:rsidRPr="00394C57" w:rsidRDefault="00394C57" w:rsidP="009359E9">
      <w:pPr>
        <w:rPr>
          <w:rFonts w:ascii="Garamond" w:hAnsi="Garamond"/>
          <w:b/>
          <w:sz w:val="32"/>
          <w:szCs w:val="32"/>
        </w:rPr>
      </w:pPr>
      <w:r w:rsidRPr="00394C57">
        <w:rPr>
          <w:rFonts w:ascii="Garamond" w:hAnsi="Garamond"/>
          <w:b/>
          <w:sz w:val="32"/>
          <w:szCs w:val="32"/>
        </w:rPr>
        <w:t xml:space="preserve">Presbyterian </w:t>
      </w:r>
      <w:smartTag w:uri="urn:schemas-microsoft-com:office:smarttags" w:element="place">
        <w:smartTag w:uri="urn:schemas-microsoft-com:office:smarttags" w:element="City">
          <w:r w:rsidRPr="00394C57">
            <w:rPr>
              <w:rFonts w:ascii="Garamond" w:hAnsi="Garamond"/>
              <w:b/>
              <w:sz w:val="32"/>
              <w:szCs w:val="32"/>
            </w:rPr>
            <w:t>Church of Aotearoa</w:t>
          </w:r>
        </w:smartTag>
        <w:r w:rsidRPr="00394C57">
          <w:rPr>
            <w:rFonts w:ascii="Garamond" w:hAnsi="Garamond"/>
            <w:b/>
            <w:sz w:val="32"/>
            <w:szCs w:val="32"/>
          </w:rPr>
          <w:t xml:space="preserve"> </w:t>
        </w:r>
        <w:smartTag w:uri="urn:schemas-microsoft-com:office:smarttags" w:element="country-region">
          <w:r w:rsidRPr="00394C57">
            <w:rPr>
              <w:rFonts w:ascii="Garamond" w:hAnsi="Garamond"/>
              <w:b/>
              <w:sz w:val="32"/>
              <w:szCs w:val="32"/>
            </w:rPr>
            <w:t>New Zealand</w:t>
          </w:r>
        </w:smartTag>
      </w:smartTag>
    </w:p>
    <w:p w14:paraId="134A2AE4" w14:textId="77777777" w:rsidR="00394C57" w:rsidRDefault="00394C57" w:rsidP="009359E9">
      <w:pPr>
        <w:rPr>
          <w:rFonts w:ascii="Garamond" w:hAnsi="Garamond"/>
        </w:rPr>
      </w:pPr>
    </w:p>
    <w:p w14:paraId="1F5C37D5" w14:textId="77777777" w:rsidR="00A412A6" w:rsidRPr="00A412A6" w:rsidRDefault="00A412A6" w:rsidP="009359E9">
      <w:pPr>
        <w:rPr>
          <w:rFonts w:ascii="Calibri" w:hAnsi="Calibri"/>
          <w:b/>
        </w:rPr>
      </w:pPr>
    </w:p>
    <w:p w14:paraId="2FD6B967" w14:textId="092DBFEC" w:rsidR="00394C57" w:rsidRDefault="00A412A6" w:rsidP="009160DB">
      <w:pPr>
        <w:pBdr>
          <w:bottom w:val="single" w:sz="12" w:space="1" w:color="auto"/>
        </w:pBdr>
        <w:rPr>
          <w:rFonts w:ascii="Calibri" w:hAnsi="Calibri"/>
          <w:b/>
          <w:sz w:val="40"/>
          <w:szCs w:val="40"/>
        </w:rPr>
      </w:pPr>
      <w:r w:rsidRPr="00E57996">
        <w:rPr>
          <w:rFonts w:ascii="Calibri" w:hAnsi="Calibri"/>
          <w:b/>
          <w:sz w:val="40"/>
          <w:szCs w:val="40"/>
        </w:rPr>
        <w:t xml:space="preserve">Application for </w:t>
      </w:r>
      <w:r w:rsidR="00897143" w:rsidRPr="00E57996">
        <w:rPr>
          <w:rFonts w:ascii="Calibri" w:hAnsi="Calibri"/>
          <w:b/>
          <w:sz w:val="40"/>
          <w:szCs w:val="40"/>
        </w:rPr>
        <w:t>Ministers Study Grant</w:t>
      </w:r>
      <w:r w:rsidR="009160DB">
        <w:rPr>
          <w:rFonts w:ascii="Calibri" w:hAnsi="Calibri"/>
          <w:b/>
          <w:sz w:val="40"/>
          <w:szCs w:val="40"/>
        </w:rPr>
        <w:br/>
      </w:r>
    </w:p>
    <w:p w14:paraId="36A6DF96" w14:textId="77777777" w:rsidR="00CF29B9" w:rsidRDefault="00CF29B9" w:rsidP="00CF29B9">
      <w:pPr>
        <w:rPr>
          <w:b/>
          <w:bCs/>
          <w:color w:val="000000"/>
          <w:sz w:val="22"/>
          <w:szCs w:val="22"/>
        </w:rPr>
      </w:pPr>
    </w:p>
    <w:p w14:paraId="320969D0" w14:textId="77777777" w:rsidR="00CF29B9" w:rsidRDefault="00CF29B9" w:rsidP="00CF29B9">
      <w:pPr>
        <w:rPr>
          <w:b/>
          <w:bCs/>
          <w:color w:val="000000"/>
          <w:sz w:val="22"/>
          <w:szCs w:val="22"/>
        </w:rPr>
      </w:pPr>
    </w:p>
    <w:p w14:paraId="0F508D9A" w14:textId="4BBAC726" w:rsidR="00CF29B9" w:rsidRPr="00CF29B9" w:rsidRDefault="00CF29B9" w:rsidP="00CF29B9">
      <w:pPr>
        <w:rPr>
          <w:color w:val="000000"/>
          <w:sz w:val="36"/>
          <w:szCs w:val="36"/>
        </w:rPr>
      </w:pPr>
      <w:r w:rsidRPr="00CF29B9">
        <w:rPr>
          <w:b/>
          <w:bCs/>
          <w:color w:val="000000"/>
          <w:sz w:val="36"/>
          <w:szCs w:val="36"/>
        </w:rPr>
        <w:t>Catalysing Christian Communities conference</w:t>
      </w:r>
    </w:p>
    <w:p w14:paraId="5662BAB3" w14:textId="77777777" w:rsidR="006D1117" w:rsidRDefault="006D1117" w:rsidP="009160DB">
      <w:pPr>
        <w:pBdr>
          <w:bottom w:val="single" w:sz="12" w:space="1" w:color="auto"/>
        </w:pBdr>
        <w:rPr>
          <w:rFonts w:ascii="Calibri" w:hAnsi="Calibri"/>
          <w:bCs/>
          <w:sz w:val="40"/>
          <w:szCs w:val="40"/>
        </w:rPr>
      </w:pPr>
    </w:p>
    <w:p w14:paraId="4C09DE13" w14:textId="58234157" w:rsidR="009160DB" w:rsidRPr="00CF29B9" w:rsidRDefault="00CF29B9" w:rsidP="009160DB">
      <w:pPr>
        <w:pBdr>
          <w:bottom w:val="single" w:sz="12" w:space="1" w:color="auto"/>
        </w:pBdr>
        <w:rPr>
          <w:rFonts w:ascii="Calibri" w:hAnsi="Calibri"/>
          <w:bCs/>
          <w:sz w:val="22"/>
          <w:szCs w:val="22"/>
        </w:rPr>
      </w:pPr>
      <w:r w:rsidRPr="00CF29B9">
        <w:rPr>
          <w:rFonts w:ascii="Calibri" w:hAnsi="Calibri"/>
          <w:bCs/>
          <w:sz w:val="22"/>
          <w:szCs w:val="22"/>
        </w:rPr>
        <w:t>Thursday 21</w:t>
      </w:r>
      <w:r w:rsidRPr="00CF29B9">
        <w:rPr>
          <w:rFonts w:ascii="Calibri" w:hAnsi="Calibri"/>
          <w:bCs/>
          <w:sz w:val="22"/>
          <w:szCs w:val="22"/>
          <w:vertAlign w:val="superscript"/>
        </w:rPr>
        <w:t>st</w:t>
      </w:r>
      <w:r w:rsidRPr="00CF29B9">
        <w:rPr>
          <w:rFonts w:ascii="Calibri" w:hAnsi="Calibri"/>
          <w:bCs/>
          <w:sz w:val="22"/>
          <w:szCs w:val="22"/>
        </w:rPr>
        <w:t xml:space="preserve"> August – Friday 22</w:t>
      </w:r>
      <w:r w:rsidRPr="00CF29B9">
        <w:rPr>
          <w:rFonts w:ascii="Calibri" w:hAnsi="Calibri"/>
          <w:bCs/>
          <w:sz w:val="22"/>
          <w:szCs w:val="22"/>
          <w:vertAlign w:val="superscript"/>
        </w:rPr>
        <w:t>nd</w:t>
      </w:r>
      <w:r w:rsidRPr="00CF29B9">
        <w:rPr>
          <w:rFonts w:ascii="Calibri" w:hAnsi="Calibri"/>
          <w:bCs/>
          <w:sz w:val="22"/>
          <w:szCs w:val="22"/>
        </w:rPr>
        <w:t xml:space="preserve"> August</w:t>
      </w:r>
      <w:r w:rsidR="009160DB" w:rsidRPr="00CF29B9">
        <w:rPr>
          <w:rFonts w:ascii="Calibri" w:hAnsi="Calibri"/>
          <w:bCs/>
          <w:sz w:val="22"/>
          <w:szCs w:val="22"/>
        </w:rPr>
        <w:t xml:space="preserve"> 2025</w:t>
      </w:r>
    </w:p>
    <w:p w14:paraId="5B9361C8" w14:textId="77777777" w:rsidR="00897143" w:rsidRDefault="00897143" w:rsidP="00394C57">
      <w:pPr>
        <w:rPr>
          <w:rFonts w:ascii="Calibri" w:hAnsi="Calibri"/>
        </w:rPr>
      </w:pPr>
    </w:p>
    <w:p w14:paraId="6D923A3D" w14:textId="08E7C547" w:rsidR="00897143" w:rsidRDefault="009160DB" w:rsidP="00394C57">
      <w:pPr>
        <w:rPr>
          <w:rFonts w:ascii="Calibri" w:hAnsi="Calibri"/>
        </w:rPr>
      </w:pPr>
      <w:r>
        <w:rPr>
          <w:rFonts w:ascii="Calibri" w:hAnsi="Calibri"/>
        </w:rPr>
        <w:t>This application must be submitted no later tha</w:t>
      </w:r>
      <w:r w:rsidR="00CF29B9">
        <w:rPr>
          <w:rFonts w:ascii="Calibri" w:hAnsi="Calibri"/>
        </w:rPr>
        <w:t>n 21</w:t>
      </w:r>
      <w:r w:rsidR="00CF29B9" w:rsidRPr="00CF29B9">
        <w:rPr>
          <w:rFonts w:ascii="Calibri" w:hAnsi="Calibri"/>
          <w:vertAlign w:val="superscript"/>
        </w:rPr>
        <w:t>st</w:t>
      </w:r>
      <w:r w:rsidR="00CF29B9">
        <w:rPr>
          <w:rFonts w:ascii="Calibri" w:hAnsi="Calibri"/>
        </w:rPr>
        <w:t xml:space="preserve"> September 2025. </w:t>
      </w:r>
      <w:r>
        <w:rPr>
          <w:rFonts w:ascii="Calibri" w:hAnsi="Calibri"/>
        </w:rPr>
        <w:t xml:space="preserve">Please send to </w:t>
      </w:r>
      <w:hyperlink r:id="rId8" w:history="1">
        <w:r w:rsidRPr="00025E67">
          <w:rPr>
            <w:rStyle w:val="Hyperlink"/>
            <w:rFonts w:ascii="Calibri" w:hAnsi="Calibri"/>
          </w:rPr>
          <w:t>registrar@knoxcentre.ac.nz</w:t>
        </w:r>
      </w:hyperlink>
      <w:r>
        <w:rPr>
          <w:rFonts w:ascii="Calibri" w:hAnsi="Calibri"/>
        </w:rPr>
        <w:br/>
      </w:r>
      <w:r>
        <w:rPr>
          <w:rFonts w:ascii="Calibri" w:hAnsi="Calibri"/>
        </w:rPr>
        <w:br/>
        <w:t>No late applications will be accepted.</w:t>
      </w:r>
    </w:p>
    <w:p w14:paraId="71B6BA7C" w14:textId="77777777" w:rsidR="009160DB" w:rsidRDefault="009160DB" w:rsidP="00394C57">
      <w:pPr>
        <w:rPr>
          <w:rFonts w:ascii="Calibri" w:hAnsi="Calibri"/>
        </w:rPr>
      </w:pPr>
    </w:p>
    <w:p w14:paraId="19EDDCB8" w14:textId="77777777" w:rsidR="009160DB" w:rsidRDefault="009160DB" w:rsidP="00394C57">
      <w:pPr>
        <w:rPr>
          <w:rFonts w:ascii="Calibri" w:hAnsi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E57996" w:rsidRPr="00CD28A3" w14:paraId="714CC225" w14:textId="77777777" w:rsidTr="00CD28A3">
        <w:tc>
          <w:tcPr>
            <w:tcW w:w="3652" w:type="dxa"/>
            <w:shd w:val="clear" w:color="auto" w:fill="auto"/>
          </w:tcPr>
          <w:p w14:paraId="1DD135D7" w14:textId="77777777" w:rsidR="00E57996" w:rsidRPr="00CD28A3" w:rsidRDefault="00E57996" w:rsidP="00E57996">
            <w:pPr>
              <w:rPr>
                <w:rFonts w:ascii="Calibri" w:hAnsi="Calibri"/>
              </w:rPr>
            </w:pPr>
            <w:r w:rsidRPr="00CD28A3">
              <w:rPr>
                <w:rFonts w:ascii="Calibri" w:hAnsi="Calibri"/>
              </w:rPr>
              <w:t>Your name</w:t>
            </w:r>
          </w:p>
        </w:tc>
        <w:tc>
          <w:tcPr>
            <w:tcW w:w="5954" w:type="dxa"/>
            <w:shd w:val="clear" w:color="auto" w:fill="auto"/>
          </w:tcPr>
          <w:p w14:paraId="7E0B405C" w14:textId="77777777" w:rsidR="00E57996" w:rsidRDefault="00E57996" w:rsidP="00394C57">
            <w:pPr>
              <w:rPr>
                <w:rFonts w:ascii="Calibri" w:hAnsi="Calibri"/>
              </w:rPr>
            </w:pPr>
          </w:p>
          <w:p w14:paraId="517F6C68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5208356E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10B0FFA9" w14:textId="77777777" w:rsidR="003D39DB" w:rsidRPr="00CD28A3" w:rsidRDefault="003D39DB" w:rsidP="00394C57">
            <w:pPr>
              <w:rPr>
                <w:rFonts w:ascii="Calibri" w:hAnsi="Calibri"/>
              </w:rPr>
            </w:pPr>
          </w:p>
        </w:tc>
      </w:tr>
      <w:tr w:rsidR="00E57996" w:rsidRPr="00CD28A3" w14:paraId="4BC11E18" w14:textId="77777777" w:rsidTr="00CD28A3">
        <w:tc>
          <w:tcPr>
            <w:tcW w:w="3652" w:type="dxa"/>
            <w:shd w:val="clear" w:color="auto" w:fill="auto"/>
          </w:tcPr>
          <w:p w14:paraId="28C0F7C9" w14:textId="77777777" w:rsidR="00E57996" w:rsidRPr="00CD28A3" w:rsidRDefault="00E57996" w:rsidP="00394C57">
            <w:pPr>
              <w:rPr>
                <w:rFonts w:ascii="Calibri" w:hAnsi="Calibri"/>
              </w:rPr>
            </w:pPr>
            <w:r w:rsidRPr="00CD28A3">
              <w:rPr>
                <w:rFonts w:ascii="Calibri" w:hAnsi="Calibri"/>
              </w:rPr>
              <w:t>Your email address</w:t>
            </w:r>
          </w:p>
        </w:tc>
        <w:tc>
          <w:tcPr>
            <w:tcW w:w="5954" w:type="dxa"/>
            <w:shd w:val="clear" w:color="auto" w:fill="auto"/>
          </w:tcPr>
          <w:p w14:paraId="0DEE94B1" w14:textId="77777777" w:rsidR="00E57996" w:rsidRDefault="00E57996" w:rsidP="00394C57">
            <w:pPr>
              <w:rPr>
                <w:rFonts w:ascii="Calibri" w:hAnsi="Calibri"/>
              </w:rPr>
            </w:pPr>
          </w:p>
          <w:p w14:paraId="550C253A" w14:textId="77777777" w:rsidR="003D39DB" w:rsidRDefault="003D39DB" w:rsidP="00394C57">
            <w:pPr>
              <w:rPr>
                <w:rFonts w:ascii="Calibri" w:hAnsi="Calibri"/>
              </w:rPr>
            </w:pPr>
          </w:p>
          <w:p w14:paraId="7D41EC59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14CB0665" w14:textId="77777777" w:rsidR="00433707" w:rsidRPr="00CD28A3" w:rsidRDefault="00433707" w:rsidP="00394C57">
            <w:pPr>
              <w:rPr>
                <w:rFonts w:ascii="Calibri" w:hAnsi="Calibri"/>
              </w:rPr>
            </w:pPr>
          </w:p>
        </w:tc>
      </w:tr>
      <w:tr w:rsidR="00E57996" w:rsidRPr="00CD28A3" w14:paraId="588CD271" w14:textId="77777777" w:rsidTr="00CD28A3">
        <w:tc>
          <w:tcPr>
            <w:tcW w:w="3652" w:type="dxa"/>
            <w:shd w:val="clear" w:color="auto" w:fill="auto"/>
          </w:tcPr>
          <w:p w14:paraId="4AAC4A8C" w14:textId="61AD6251" w:rsidR="00E57996" w:rsidRPr="00CD28A3" w:rsidRDefault="00E57996" w:rsidP="00394C57">
            <w:pPr>
              <w:rPr>
                <w:rFonts w:ascii="Calibri" w:hAnsi="Calibri"/>
              </w:rPr>
            </w:pPr>
            <w:r w:rsidRPr="00CD28A3">
              <w:rPr>
                <w:rFonts w:ascii="Calibri" w:hAnsi="Calibri"/>
              </w:rPr>
              <w:t xml:space="preserve">Your </w:t>
            </w:r>
            <w:r w:rsidR="009160DB">
              <w:rPr>
                <w:rFonts w:ascii="Calibri" w:hAnsi="Calibri"/>
              </w:rPr>
              <w:t>residential</w:t>
            </w:r>
            <w:r w:rsidRPr="00CD28A3">
              <w:rPr>
                <w:rFonts w:ascii="Calibri" w:hAnsi="Calibri"/>
              </w:rPr>
              <w:t xml:space="preserve"> address</w:t>
            </w:r>
          </w:p>
          <w:p w14:paraId="4EB4AFCE" w14:textId="77777777" w:rsidR="00E57996" w:rsidRPr="00CD28A3" w:rsidRDefault="00E57996" w:rsidP="00394C57">
            <w:pPr>
              <w:rPr>
                <w:rFonts w:ascii="Calibri" w:hAnsi="Calibri"/>
              </w:rPr>
            </w:pPr>
          </w:p>
          <w:p w14:paraId="04C94E9A" w14:textId="77777777" w:rsidR="00E57996" w:rsidRPr="00CD28A3" w:rsidRDefault="00E57996" w:rsidP="00394C57">
            <w:pPr>
              <w:rPr>
                <w:rFonts w:ascii="Calibri" w:hAnsi="Calibri"/>
              </w:rPr>
            </w:pPr>
          </w:p>
        </w:tc>
        <w:tc>
          <w:tcPr>
            <w:tcW w:w="5954" w:type="dxa"/>
            <w:shd w:val="clear" w:color="auto" w:fill="auto"/>
          </w:tcPr>
          <w:p w14:paraId="7394AD9A" w14:textId="77777777" w:rsidR="00E57996" w:rsidRDefault="00E57996" w:rsidP="00394C57">
            <w:pPr>
              <w:rPr>
                <w:rFonts w:ascii="Calibri" w:hAnsi="Calibri"/>
              </w:rPr>
            </w:pPr>
          </w:p>
          <w:p w14:paraId="66029A59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45112E81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39D9187A" w14:textId="77777777" w:rsidR="00433707" w:rsidRPr="00CD28A3" w:rsidRDefault="00433707" w:rsidP="00394C57">
            <w:pPr>
              <w:rPr>
                <w:rFonts w:ascii="Calibri" w:hAnsi="Calibri"/>
              </w:rPr>
            </w:pPr>
          </w:p>
        </w:tc>
      </w:tr>
      <w:tr w:rsidR="00E57996" w:rsidRPr="00CD28A3" w14:paraId="03744185" w14:textId="77777777" w:rsidTr="00CD28A3">
        <w:tc>
          <w:tcPr>
            <w:tcW w:w="3652" w:type="dxa"/>
            <w:shd w:val="clear" w:color="auto" w:fill="auto"/>
          </w:tcPr>
          <w:p w14:paraId="2D7215E3" w14:textId="77777777" w:rsidR="00E57996" w:rsidRPr="00CD28A3" w:rsidRDefault="00E57996" w:rsidP="00E57996">
            <w:pPr>
              <w:rPr>
                <w:rFonts w:ascii="Calibri" w:hAnsi="Calibri"/>
              </w:rPr>
            </w:pPr>
            <w:r w:rsidRPr="00CD28A3">
              <w:rPr>
                <w:rFonts w:ascii="Calibri" w:hAnsi="Calibri"/>
              </w:rPr>
              <w:t>Your bank account details (name and account number)</w:t>
            </w:r>
          </w:p>
        </w:tc>
        <w:tc>
          <w:tcPr>
            <w:tcW w:w="5954" w:type="dxa"/>
            <w:shd w:val="clear" w:color="auto" w:fill="auto"/>
          </w:tcPr>
          <w:p w14:paraId="0BBB19D9" w14:textId="77777777" w:rsidR="00E57996" w:rsidRDefault="00E57996" w:rsidP="00394C57">
            <w:pPr>
              <w:rPr>
                <w:rFonts w:ascii="Calibri" w:hAnsi="Calibri"/>
              </w:rPr>
            </w:pPr>
          </w:p>
          <w:p w14:paraId="2FF51894" w14:textId="77777777" w:rsidR="006D1117" w:rsidRDefault="006D1117" w:rsidP="00394C57">
            <w:pPr>
              <w:rPr>
                <w:rFonts w:ascii="Calibri" w:hAnsi="Calibri"/>
              </w:rPr>
            </w:pPr>
          </w:p>
          <w:p w14:paraId="773109CB" w14:textId="77777777" w:rsidR="006D1117" w:rsidRDefault="006D1117" w:rsidP="00394C57">
            <w:pPr>
              <w:rPr>
                <w:rFonts w:ascii="Calibri" w:hAnsi="Calibri"/>
              </w:rPr>
            </w:pPr>
          </w:p>
          <w:p w14:paraId="6B71526F" w14:textId="77777777" w:rsidR="00433707" w:rsidRDefault="00433707" w:rsidP="00394C57">
            <w:pPr>
              <w:rPr>
                <w:rFonts w:ascii="Calibri" w:hAnsi="Calibri"/>
              </w:rPr>
            </w:pPr>
          </w:p>
          <w:p w14:paraId="0CBE8155" w14:textId="77777777" w:rsidR="00433707" w:rsidRPr="00CD28A3" w:rsidRDefault="00433707" w:rsidP="00394C57">
            <w:pPr>
              <w:rPr>
                <w:rFonts w:ascii="Calibri" w:hAnsi="Calibri"/>
              </w:rPr>
            </w:pPr>
          </w:p>
        </w:tc>
      </w:tr>
      <w:tr w:rsidR="00E57996" w:rsidRPr="00CD28A3" w14:paraId="1BC43E79" w14:textId="77777777" w:rsidTr="00CD28A3">
        <w:tc>
          <w:tcPr>
            <w:tcW w:w="3652" w:type="dxa"/>
            <w:shd w:val="clear" w:color="auto" w:fill="auto"/>
          </w:tcPr>
          <w:p w14:paraId="3E80EDBA" w14:textId="4C923266" w:rsidR="00E57996" w:rsidRPr="00CD28A3" w:rsidRDefault="00CF29B9" w:rsidP="00394C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Congregation </w:t>
            </w:r>
          </w:p>
        </w:tc>
        <w:tc>
          <w:tcPr>
            <w:tcW w:w="5954" w:type="dxa"/>
            <w:shd w:val="clear" w:color="auto" w:fill="auto"/>
          </w:tcPr>
          <w:p w14:paraId="732CE118" w14:textId="7C7E8F11" w:rsidR="00E57996" w:rsidRPr="00CD28A3" w:rsidRDefault="006D1117" w:rsidP="00394C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CF29B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</w:p>
        </w:tc>
      </w:tr>
    </w:tbl>
    <w:p w14:paraId="22FA0AF3" w14:textId="1D86290E" w:rsidR="00897143" w:rsidRPr="00A412A6" w:rsidRDefault="00897143" w:rsidP="00904DFE">
      <w:pPr>
        <w:rPr>
          <w:rFonts w:ascii="Calibri" w:hAnsi="Calibri"/>
        </w:rPr>
      </w:pPr>
    </w:p>
    <w:sectPr w:rsidR="00897143" w:rsidRPr="00A412A6" w:rsidSect="00904DFE">
      <w:footerReference w:type="default" r:id="rId9"/>
      <w:pgSz w:w="11907" w:h="16840" w:code="9"/>
      <w:pgMar w:top="720" w:right="720" w:bottom="720" w:left="720" w:header="709" w:footer="680" w:gutter="0"/>
      <w:cols w:space="708" w:equalWidth="0">
        <w:col w:w="977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535E" w14:textId="77777777" w:rsidR="004226CE" w:rsidRDefault="004226CE">
      <w:r>
        <w:separator/>
      </w:r>
    </w:p>
  </w:endnote>
  <w:endnote w:type="continuationSeparator" w:id="0">
    <w:p w14:paraId="09DE6CDB" w14:textId="77777777" w:rsidR="004226CE" w:rsidRDefault="004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A854" w14:textId="77777777" w:rsidR="002B1077" w:rsidRPr="00C6175E" w:rsidRDefault="002B1077" w:rsidP="00C6175E">
    <w:pPr>
      <w:jc w:val="center"/>
      <w:rPr>
        <w:rFonts w:ascii="Papyrus" w:hAnsi="Papyrus"/>
        <w:sz w:val="20"/>
        <w:szCs w:val="20"/>
      </w:rPr>
    </w:pPr>
    <w:r w:rsidRPr="00C6175E">
      <w:rPr>
        <w:rFonts w:ascii="Papyrus" w:hAnsi="Papyrus"/>
        <w:sz w:val="20"/>
        <w:szCs w:val="20"/>
      </w:rPr>
      <w:t>Knox Centre for Ministry and Leadership</w:t>
    </w:r>
  </w:p>
  <w:p w14:paraId="65658444" w14:textId="3198781B" w:rsidR="002B1077" w:rsidRPr="00C6175E" w:rsidRDefault="002B1077" w:rsidP="00C6175E">
    <w:pPr>
      <w:jc w:val="center"/>
      <w:rPr>
        <w:rFonts w:ascii="Papyrus" w:hAnsi="Papyrus"/>
        <w:sz w:val="20"/>
        <w:szCs w:val="20"/>
      </w:rPr>
    </w:pPr>
    <w:r w:rsidRPr="00C6175E">
      <w:rPr>
        <w:rFonts w:ascii="Papyrus" w:hAnsi="Papyrus"/>
        <w:sz w:val="20"/>
        <w:szCs w:val="20"/>
      </w:rPr>
      <w:t>Arden Street</w:t>
    </w:r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>
      <w:rPr>
        <w:rFonts w:ascii="Papyrus" w:hAnsi="Papyrus"/>
        <w:sz w:val="20"/>
        <w:szCs w:val="20"/>
      </w:rPr>
      <w:t xml:space="preserve"> </w:t>
    </w:r>
    <w:proofErr w:type="spellStart"/>
    <w:r w:rsidRPr="00C6175E">
      <w:rPr>
        <w:rFonts w:ascii="Papyrus" w:hAnsi="Papyrus"/>
        <w:sz w:val="20"/>
        <w:szCs w:val="20"/>
      </w:rPr>
      <w:t>Opoho</w:t>
    </w:r>
    <w:proofErr w:type="spellEnd"/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 w:rsidRPr="00C6175E">
      <w:rPr>
        <w:rFonts w:ascii="Papyrus" w:hAnsi="Papyrus"/>
        <w:sz w:val="20"/>
        <w:szCs w:val="20"/>
      </w:rPr>
      <w:t xml:space="preserve"> 9010</w:t>
    </w:r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>
      <w:rPr>
        <w:rFonts w:ascii="Papyrus" w:hAnsi="Papyrus"/>
        <w:sz w:val="20"/>
        <w:szCs w:val="20"/>
      </w:rPr>
      <w:t xml:space="preserve"> </w:t>
    </w:r>
    <w:r w:rsidRPr="00C6175E">
      <w:rPr>
        <w:rFonts w:ascii="Papyrus" w:hAnsi="Papyrus"/>
        <w:sz w:val="20"/>
        <w:szCs w:val="20"/>
      </w:rPr>
      <w:t>Dunedin</w:t>
    </w:r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 w:rsidRPr="00C6175E">
      <w:rPr>
        <w:rFonts w:ascii="Papyrus" w:hAnsi="Papyrus"/>
        <w:sz w:val="20"/>
        <w:szCs w:val="20"/>
      </w:rPr>
      <w:t xml:space="preserve"> Otago</w:t>
    </w:r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 w:rsidRPr="00C6175E">
      <w:rPr>
        <w:rFonts w:ascii="Papyrus" w:hAnsi="Papyrus"/>
        <w:sz w:val="20"/>
        <w:szCs w:val="20"/>
      </w:rPr>
      <w:t xml:space="preserve"> New </w:t>
    </w:r>
    <w:smartTag w:uri="urn:schemas-microsoft-com:office:smarttags" w:element="place">
      <w:r w:rsidRPr="00C6175E">
        <w:rPr>
          <w:rFonts w:ascii="Papyrus" w:hAnsi="Papyrus"/>
          <w:sz w:val="20"/>
          <w:szCs w:val="20"/>
        </w:rPr>
        <w:t>Zealand</w:t>
      </w:r>
    </w:smartTag>
    <w:r w:rsidRPr="00C6175E">
      <w:rPr>
        <w:rFonts w:ascii="Papyrus" w:hAnsi="Papyrus"/>
        <w:sz w:val="20"/>
        <w:szCs w:val="20"/>
      </w:rPr>
      <w:br/>
      <w:t>www.knoxcentre.ac.nz</w:t>
    </w:r>
    <w:r>
      <w:rPr>
        <w:rFonts w:ascii="Papyrus" w:hAnsi="Papyrus"/>
        <w:sz w:val="20"/>
        <w:szCs w:val="20"/>
      </w:rPr>
      <w:t xml:space="preserve"> </w:t>
    </w:r>
    <w:r>
      <w:rPr>
        <w:rFonts w:ascii="Papyrus" w:hAnsi="Papyrus"/>
        <w:sz w:val="20"/>
        <w:szCs w:val="20"/>
      </w:rPr>
      <w:sym w:font="Wingdings" w:char="F09F"/>
    </w:r>
    <w:r w:rsidRPr="00C6175E">
      <w:rPr>
        <w:rFonts w:ascii="Papyrus" w:hAnsi="Papyrus"/>
        <w:sz w:val="20"/>
        <w:szCs w:val="20"/>
      </w:rPr>
      <w:t xml:space="preserve"> </w:t>
    </w:r>
    <w:smartTag w:uri="urn:schemas-microsoft-com:office:smarttags" w:element="PersonName">
      <w:r w:rsidRPr="00C6175E">
        <w:rPr>
          <w:rFonts w:ascii="Papyrus" w:hAnsi="Papyrus"/>
          <w:sz w:val="20"/>
          <w:szCs w:val="20"/>
        </w:rPr>
        <w:t>registrar@knoxcentre.ac.nz</w:t>
      </w:r>
    </w:smartTag>
    <w:r w:rsidRPr="00AC0A18">
      <w:rPr>
        <w:rFonts w:ascii="Papyrus" w:hAnsi="Papyru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3B70" w14:textId="77777777" w:rsidR="004226CE" w:rsidRDefault="004226CE">
      <w:r>
        <w:separator/>
      </w:r>
    </w:p>
  </w:footnote>
  <w:footnote w:type="continuationSeparator" w:id="0">
    <w:p w14:paraId="0BCB4A54" w14:textId="77777777" w:rsidR="004226CE" w:rsidRDefault="0042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7D"/>
    <w:rsid w:val="000214A1"/>
    <w:rsid w:val="00061EA4"/>
    <w:rsid w:val="00071219"/>
    <w:rsid w:val="00072D2F"/>
    <w:rsid w:val="000A68A1"/>
    <w:rsid w:val="000B403A"/>
    <w:rsid w:val="000E51D6"/>
    <w:rsid w:val="00101208"/>
    <w:rsid w:val="001408A8"/>
    <w:rsid w:val="00143A1A"/>
    <w:rsid w:val="001450B2"/>
    <w:rsid w:val="002057FA"/>
    <w:rsid w:val="002305F0"/>
    <w:rsid w:val="002A3600"/>
    <w:rsid w:val="002B1077"/>
    <w:rsid w:val="003559B6"/>
    <w:rsid w:val="003602E8"/>
    <w:rsid w:val="0036038B"/>
    <w:rsid w:val="0036495A"/>
    <w:rsid w:val="003866F6"/>
    <w:rsid w:val="00394C57"/>
    <w:rsid w:val="003A7961"/>
    <w:rsid w:val="003C257D"/>
    <w:rsid w:val="003C2666"/>
    <w:rsid w:val="003D39DB"/>
    <w:rsid w:val="003F2DE5"/>
    <w:rsid w:val="004008C1"/>
    <w:rsid w:val="004226CE"/>
    <w:rsid w:val="004317D7"/>
    <w:rsid w:val="00433707"/>
    <w:rsid w:val="004A0EB9"/>
    <w:rsid w:val="004D5B4D"/>
    <w:rsid w:val="004F3BCC"/>
    <w:rsid w:val="0051611A"/>
    <w:rsid w:val="00535C02"/>
    <w:rsid w:val="00546CDE"/>
    <w:rsid w:val="005824C1"/>
    <w:rsid w:val="005B4C60"/>
    <w:rsid w:val="005C4E1D"/>
    <w:rsid w:val="0062001D"/>
    <w:rsid w:val="00645AB0"/>
    <w:rsid w:val="00663B74"/>
    <w:rsid w:val="006960AE"/>
    <w:rsid w:val="006B74BC"/>
    <w:rsid w:val="006C2668"/>
    <w:rsid w:val="006D1117"/>
    <w:rsid w:val="006D4CEC"/>
    <w:rsid w:val="006D4ED8"/>
    <w:rsid w:val="006F284F"/>
    <w:rsid w:val="00713675"/>
    <w:rsid w:val="0071723F"/>
    <w:rsid w:val="007224E6"/>
    <w:rsid w:val="007710A6"/>
    <w:rsid w:val="00775F6B"/>
    <w:rsid w:val="007C096F"/>
    <w:rsid w:val="007C7B6D"/>
    <w:rsid w:val="007D2D64"/>
    <w:rsid w:val="00801DDF"/>
    <w:rsid w:val="0081437B"/>
    <w:rsid w:val="0084334F"/>
    <w:rsid w:val="00870A09"/>
    <w:rsid w:val="00897143"/>
    <w:rsid w:val="008B2607"/>
    <w:rsid w:val="008B45E8"/>
    <w:rsid w:val="008C5F01"/>
    <w:rsid w:val="008D585F"/>
    <w:rsid w:val="00904DFE"/>
    <w:rsid w:val="009160DB"/>
    <w:rsid w:val="00922A21"/>
    <w:rsid w:val="009359E9"/>
    <w:rsid w:val="00982AF4"/>
    <w:rsid w:val="009D5F1F"/>
    <w:rsid w:val="009D7589"/>
    <w:rsid w:val="009F4C1A"/>
    <w:rsid w:val="00A00032"/>
    <w:rsid w:val="00A01678"/>
    <w:rsid w:val="00A237BF"/>
    <w:rsid w:val="00A30D93"/>
    <w:rsid w:val="00A412A6"/>
    <w:rsid w:val="00A43205"/>
    <w:rsid w:val="00A86F94"/>
    <w:rsid w:val="00AA2BA9"/>
    <w:rsid w:val="00AC0A18"/>
    <w:rsid w:val="00AD6198"/>
    <w:rsid w:val="00AF184F"/>
    <w:rsid w:val="00B8203C"/>
    <w:rsid w:val="00B87D3B"/>
    <w:rsid w:val="00BA4C2B"/>
    <w:rsid w:val="00BB39CC"/>
    <w:rsid w:val="00BC4E9B"/>
    <w:rsid w:val="00BE4BF8"/>
    <w:rsid w:val="00C6175E"/>
    <w:rsid w:val="00C933FD"/>
    <w:rsid w:val="00CA38B5"/>
    <w:rsid w:val="00CD28A3"/>
    <w:rsid w:val="00CE38A3"/>
    <w:rsid w:val="00CF29B9"/>
    <w:rsid w:val="00D63913"/>
    <w:rsid w:val="00D70AF3"/>
    <w:rsid w:val="00D92D69"/>
    <w:rsid w:val="00DF7199"/>
    <w:rsid w:val="00E51342"/>
    <w:rsid w:val="00E55AAF"/>
    <w:rsid w:val="00E57996"/>
    <w:rsid w:val="00E853FB"/>
    <w:rsid w:val="00EB26B9"/>
    <w:rsid w:val="00F00C5E"/>
    <w:rsid w:val="00F11C81"/>
    <w:rsid w:val="00F43659"/>
    <w:rsid w:val="00F6358E"/>
    <w:rsid w:val="00FC0E55"/>
    <w:rsid w:val="00FC199B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1A5E08AB"/>
  <w15:chartTrackingRefBased/>
  <w15:docId w15:val="{6699C1A0-CDCA-484D-B626-320E69A5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rsid w:val="00072D2F"/>
    <w:pPr>
      <w:tabs>
        <w:tab w:val="center" w:pos="4320"/>
        <w:tab w:val="right" w:pos="8640"/>
      </w:tabs>
      <w:ind w:left="284" w:hanging="284"/>
    </w:pPr>
    <w:rPr>
      <w:rFonts w:ascii="Garamond" w:hAnsi="Garamond"/>
      <w:sz w:val="20"/>
    </w:rPr>
  </w:style>
  <w:style w:type="paragraph" w:customStyle="1" w:styleId="FootnoteText1">
    <w:name w:val="Footnote Text1"/>
    <w:basedOn w:val="Normal"/>
    <w:autoRedefine/>
    <w:rsid w:val="00072D2F"/>
    <w:pPr>
      <w:ind w:left="340" w:hanging="340"/>
    </w:pPr>
    <w:rPr>
      <w:rFonts w:ascii="Garamond" w:hAnsi="Garamond"/>
      <w:sz w:val="20"/>
      <w:szCs w:val="20"/>
    </w:rPr>
  </w:style>
  <w:style w:type="paragraph" w:styleId="Header">
    <w:name w:val="header"/>
    <w:basedOn w:val="Normal"/>
    <w:rsid w:val="00982AF4"/>
    <w:pPr>
      <w:tabs>
        <w:tab w:val="center" w:pos="4320"/>
        <w:tab w:val="right" w:pos="8640"/>
      </w:tabs>
    </w:pPr>
  </w:style>
  <w:style w:type="character" w:styleId="Hyperlink">
    <w:name w:val="Hyperlink"/>
    <w:rsid w:val="00982AF4"/>
    <w:rPr>
      <w:color w:val="0000FF"/>
      <w:u w:val="single"/>
    </w:rPr>
  </w:style>
  <w:style w:type="table" w:styleId="TableGrid">
    <w:name w:val="Table Grid"/>
    <w:basedOn w:val="TableNormal"/>
    <w:rsid w:val="0039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982AF4"/>
  </w:style>
  <w:style w:type="character" w:styleId="UnresolvedMention">
    <w:name w:val="Unresolved Mention"/>
    <w:basedOn w:val="DefaultParagraphFont"/>
    <w:uiPriority w:val="99"/>
    <w:semiHidden/>
    <w:unhideWhenUsed/>
    <w:rsid w:val="0091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knoxcentre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istrar.KNOX\Application%20Data\Microsoft\Templates\KCM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AC56-33C7-4466-8C92-037054E1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KCML Letterhead</Template>
  <TotalTime>4</TotalTime>
  <Pages>1</Pages>
  <Words>62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Registrar Knox KCML</dc:creator>
  <cp:keywords/>
  <cp:lastModifiedBy>Susan Peters</cp:lastModifiedBy>
  <cp:revision>2</cp:revision>
  <cp:lastPrinted>2016-04-11T21:32:00Z</cp:lastPrinted>
  <dcterms:created xsi:type="dcterms:W3CDTF">2025-05-13T00:32:00Z</dcterms:created>
  <dcterms:modified xsi:type="dcterms:W3CDTF">2025-05-13T00:32:00Z</dcterms:modified>
</cp:coreProperties>
</file>